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C71EE" w14:textId="77777777" w:rsidR="0034605E" w:rsidRDefault="0034605E" w:rsidP="001E36F7">
      <w:pPr>
        <w:rPr>
          <w:rFonts w:cs="Arial"/>
        </w:rPr>
      </w:pPr>
    </w:p>
    <w:p w14:paraId="20AFDF90" w14:textId="77777777" w:rsidR="00AE24F7" w:rsidRDefault="00AE24F7" w:rsidP="001E36F7">
      <w:pPr>
        <w:rPr>
          <w:rFonts w:cs="Arial"/>
        </w:rPr>
      </w:pPr>
    </w:p>
    <w:p w14:paraId="738B0EE4" w14:textId="77777777" w:rsidR="00AE24F7" w:rsidRDefault="00AE24F7" w:rsidP="001E36F7">
      <w:pPr>
        <w:rPr>
          <w:rFonts w:cs="Arial"/>
        </w:rPr>
      </w:pPr>
    </w:p>
    <w:p w14:paraId="4EE8A3B9" w14:textId="77777777" w:rsidR="00AE24F7" w:rsidRDefault="00AE24F7" w:rsidP="001E36F7">
      <w:pPr>
        <w:rPr>
          <w:rFonts w:cs="Arial"/>
        </w:rPr>
      </w:pPr>
    </w:p>
    <w:p w14:paraId="2EF365B9" w14:textId="77777777" w:rsidR="005940A5" w:rsidRDefault="005940A5" w:rsidP="005940A5">
      <w:r>
        <w:t> </w:t>
      </w:r>
    </w:p>
    <w:p w14:paraId="452C911E" w14:textId="77777777" w:rsidR="00212E7D" w:rsidRDefault="00212E7D" w:rsidP="005940A5"/>
    <w:p w14:paraId="33CBC6F3" w14:textId="77777777" w:rsidR="001117D0" w:rsidRDefault="001117D0" w:rsidP="001117D0"/>
    <w:p w14:paraId="50306D33" w14:textId="77777777" w:rsidR="00B5155F" w:rsidRDefault="00B5155F" w:rsidP="001117D0"/>
    <w:p w14:paraId="07ECE9BC" w14:textId="77777777" w:rsidR="00B5155F" w:rsidRDefault="00B5155F" w:rsidP="001117D0"/>
    <w:p w14:paraId="02FFE7C7" w14:textId="77777777" w:rsidR="00B5155F" w:rsidRDefault="00B5155F" w:rsidP="001117D0"/>
    <w:p w14:paraId="69CF52E1" w14:textId="77777777" w:rsidR="00B5155F" w:rsidRDefault="00B5155F" w:rsidP="001117D0"/>
    <w:p w14:paraId="375D9D7F" w14:textId="77777777" w:rsidR="00B5155F" w:rsidRDefault="00B5155F" w:rsidP="001117D0"/>
    <w:p w14:paraId="691AB00D" w14:textId="77777777" w:rsidR="00B5155F" w:rsidRDefault="00B5155F" w:rsidP="001117D0"/>
    <w:p w14:paraId="2F2CA9C4" w14:textId="77777777" w:rsidR="00B5155F" w:rsidRDefault="00B5155F" w:rsidP="001117D0"/>
    <w:p w14:paraId="38FF8E39" w14:textId="77777777" w:rsidR="00B5155F" w:rsidRDefault="00B5155F" w:rsidP="001117D0"/>
    <w:p w14:paraId="799B284D" w14:textId="77777777" w:rsidR="00B5155F" w:rsidRDefault="00B5155F" w:rsidP="001117D0"/>
    <w:p w14:paraId="75054EFD" w14:textId="77777777" w:rsidR="00B5155F" w:rsidRDefault="00B5155F" w:rsidP="001117D0"/>
    <w:p w14:paraId="070421C5" w14:textId="16AD065B" w:rsidR="00B5155F" w:rsidRPr="008B5834" w:rsidRDefault="00B5155F" w:rsidP="00B5155F">
      <w:pPr>
        <w:jc w:val="center"/>
      </w:pPr>
      <w:r>
        <w:rPr>
          <w:noProof/>
        </w:rPr>
        <w:drawing>
          <wp:inline distT="0" distB="0" distL="0" distR="0" wp14:anchorId="628A4C2D" wp14:editId="41628332">
            <wp:extent cx="2362200" cy="2362200"/>
            <wp:effectExtent l="0" t="0" r="0" b="0"/>
            <wp:docPr id="17001545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5155F" w:rsidRPr="008B5834" w:rsidSect="00FB263A">
      <w:headerReference w:type="default" r:id="rId12"/>
      <w:pgSz w:w="11901" w:h="16817"/>
      <w:pgMar w:top="1440" w:right="680" w:bottom="203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3947F" w14:textId="77777777" w:rsidR="00C802F7" w:rsidRDefault="00C802F7" w:rsidP="003C6D1A">
      <w:r>
        <w:separator/>
      </w:r>
    </w:p>
  </w:endnote>
  <w:endnote w:type="continuationSeparator" w:id="0">
    <w:p w14:paraId="526A64F2" w14:textId="77777777" w:rsidR="00C802F7" w:rsidRDefault="00C802F7" w:rsidP="003C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CFD5A" w14:textId="77777777" w:rsidR="00C802F7" w:rsidRDefault="00C802F7" w:rsidP="003C6D1A">
      <w:r>
        <w:separator/>
      </w:r>
    </w:p>
  </w:footnote>
  <w:footnote w:type="continuationSeparator" w:id="0">
    <w:p w14:paraId="32909C18" w14:textId="77777777" w:rsidR="00C802F7" w:rsidRDefault="00C802F7" w:rsidP="003C6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7A3F8" w14:textId="77777777" w:rsidR="003C6D1A" w:rsidRDefault="005674FA" w:rsidP="00365726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55D60B" wp14:editId="3A011DFE">
          <wp:simplePos x="0" y="0"/>
          <wp:positionH relativeFrom="column">
            <wp:posOffset>-525145</wp:posOffset>
          </wp:positionH>
          <wp:positionV relativeFrom="page">
            <wp:posOffset>186055</wp:posOffset>
          </wp:positionV>
          <wp:extent cx="6784930" cy="10361977"/>
          <wp:effectExtent l="0" t="0" r="0" b="1270"/>
          <wp:wrapNone/>
          <wp:docPr id="7319772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97729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4930" cy="1036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A27"/>
    <w:multiLevelType w:val="hybridMultilevel"/>
    <w:tmpl w:val="D5D633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7B63"/>
    <w:multiLevelType w:val="multilevel"/>
    <w:tmpl w:val="ADCC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427791"/>
    <w:multiLevelType w:val="hybridMultilevel"/>
    <w:tmpl w:val="92401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87EDB"/>
    <w:multiLevelType w:val="multilevel"/>
    <w:tmpl w:val="E020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9439E4"/>
    <w:multiLevelType w:val="hybridMultilevel"/>
    <w:tmpl w:val="633C7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E58B6"/>
    <w:multiLevelType w:val="multilevel"/>
    <w:tmpl w:val="19B8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BF1CBC"/>
    <w:multiLevelType w:val="hybridMultilevel"/>
    <w:tmpl w:val="F9ACE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448ED"/>
    <w:multiLevelType w:val="multilevel"/>
    <w:tmpl w:val="C154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DE65FD"/>
    <w:multiLevelType w:val="multilevel"/>
    <w:tmpl w:val="D7E6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9F34AB"/>
    <w:multiLevelType w:val="hybridMultilevel"/>
    <w:tmpl w:val="441EA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7153F"/>
    <w:multiLevelType w:val="multilevel"/>
    <w:tmpl w:val="74D2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83028A"/>
    <w:multiLevelType w:val="multilevel"/>
    <w:tmpl w:val="3E9E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F96CEF"/>
    <w:multiLevelType w:val="hybridMultilevel"/>
    <w:tmpl w:val="C7348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00C38"/>
    <w:multiLevelType w:val="multilevel"/>
    <w:tmpl w:val="FDB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756EB4"/>
    <w:multiLevelType w:val="multilevel"/>
    <w:tmpl w:val="A096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DA450B"/>
    <w:multiLevelType w:val="multilevel"/>
    <w:tmpl w:val="E51A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5737347">
    <w:abstractNumId w:val="0"/>
  </w:num>
  <w:num w:numId="2" w16cid:durableId="247816533">
    <w:abstractNumId w:val="9"/>
  </w:num>
  <w:num w:numId="3" w16cid:durableId="809057074">
    <w:abstractNumId w:val="6"/>
  </w:num>
  <w:num w:numId="4" w16cid:durableId="497811706">
    <w:abstractNumId w:val="2"/>
  </w:num>
  <w:num w:numId="5" w16cid:durableId="608703507">
    <w:abstractNumId w:val="12"/>
  </w:num>
  <w:num w:numId="6" w16cid:durableId="1790123403">
    <w:abstractNumId w:val="3"/>
  </w:num>
  <w:num w:numId="7" w16cid:durableId="1630864534">
    <w:abstractNumId w:val="10"/>
  </w:num>
  <w:num w:numId="8" w16cid:durableId="1042292223">
    <w:abstractNumId w:val="11"/>
  </w:num>
  <w:num w:numId="9" w16cid:durableId="575016705">
    <w:abstractNumId w:val="13"/>
  </w:num>
  <w:num w:numId="10" w16cid:durableId="1226333087">
    <w:abstractNumId w:val="5"/>
  </w:num>
  <w:num w:numId="11" w16cid:durableId="1005399446">
    <w:abstractNumId w:val="15"/>
  </w:num>
  <w:num w:numId="12" w16cid:durableId="91780610">
    <w:abstractNumId w:val="14"/>
  </w:num>
  <w:num w:numId="13" w16cid:durableId="628510635">
    <w:abstractNumId w:val="7"/>
  </w:num>
  <w:num w:numId="14" w16cid:durableId="161970314">
    <w:abstractNumId w:val="1"/>
  </w:num>
  <w:num w:numId="15" w16cid:durableId="509491004">
    <w:abstractNumId w:val="8"/>
  </w:num>
  <w:num w:numId="16" w16cid:durableId="803887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BA"/>
    <w:rsid w:val="000273C8"/>
    <w:rsid w:val="000369BB"/>
    <w:rsid w:val="000463BA"/>
    <w:rsid w:val="00054949"/>
    <w:rsid w:val="00081AA8"/>
    <w:rsid w:val="000F0F78"/>
    <w:rsid w:val="00106ECA"/>
    <w:rsid w:val="001117D0"/>
    <w:rsid w:val="00133D8B"/>
    <w:rsid w:val="00140B2C"/>
    <w:rsid w:val="0014383F"/>
    <w:rsid w:val="00165344"/>
    <w:rsid w:val="001773B1"/>
    <w:rsid w:val="00194C45"/>
    <w:rsid w:val="001A5B80"/>
    <w:rsid w:val="001C1C59"/>
    <w:rsid w:val="001D155D"/>
    <w:rsid w:val="001E36F7"/>
    <w:rsid w:val="00212E7D"/>
    <w:rsid w:val="00296BBC"/>
    <w:rsid w:val="00296E1A"/>
    <w:rsid w:val="002C37B6"/>
    <w:rsid w:val="002D58D3"/>
    <w:rsid w:val="002E5CB6"/>
    <w:rsid w:val="00306B9C"/>
    <w:rsid w:val="0034605E"/>
    <w:rsid w:val="00365726"/>
    <w:rsid w:val="003859EB"/>
    <w:rsid w:val="003865E3"/>
    <w:rsid w:val="003B2147"/>
    <w:rsid w:val="003C0099"/>
    <w:rsid w:val="003C6D1A"/>
    <w:rsid w:val="00441670"/>
    <w:rsid w:val="00453567"/>
    <w:rsid w:val="004A4E22"/>
    <w:rsid w:val="005305D1"/>
    <w:rsid w:val="00531709"/>
    <w:rsid w:val="005674FA"/>
    <w:rsid w:val="00585400"/>
    <w:rsid w:val="00585B1E"/>
    <w:rsid w:val="005940A5"/>
    <w:rsid w:val="00596583"/>
    <w:rsid w:val="005A32EA"/>
    <w:rsid w:val="005D2A51"/>
    <w:rsid w:val="005D693B"/>
    <w:rsid w:val="005F238F"/>
    <w:rsid w:val="00602C90"/>
    <w:rsid w:val="00624612"/>
    <w:rsid w:val="006260D2"/>
    <w:rsid w:val="006814A3"/>
    <w:rsid w:val="006E758B"/>
    <w:rsid w:val="006F3E71"/>
    <w:rsid w:val="006F4B16"/>
    <w:rsid w:val="00721067"/>
    <w:rsid w:val="00725DBC"/>
    <w:rsid w:val="0072632D"/>
    <w:rsid w:val="007868CF"/>
    <w:rsid w:val="00871530"/>
    <w:rsid w:val="008777B3"/>
    <w:rsid w:val="008903AF"/>
    <w:rsid w:val="008A1723"/>
    <w:rsid w:val="008F7C9D"/>
    <w:rsid w:val="00904D04"/>
    <w:rsid w:val="00911AEA"/>
    <w:rsid w:val="00963F77"/>
    <w:rsid w:val="009C658D"/>
    <w:rsid w:val="00A06D24"/>
    <w:rsid w:val="00A377FE"/>
    <w:rsid w:val="00AB5C9F"/>
    <w:rsid w:val="00AE24F7"/>
    <w:rsid w:val="00B31E6A"/>
    <w:rsid w:val="00B5155F"/>
    <w:rsid w:val="00B82D9E"/>
    <w:rsid w:val="00B91594"/>
    <w:rsid w:val="00C44DE1"/>
    <w:rsid w:val="00C534C8"/>
    <w:rsid w:val="00C802F7"/>
    <w:rsid w:val="00CF3F3F"/>
    <w:rsid w:val="00D26D99"/>
    <w:rsid w:val="00D5713D"/>
    <w:rsid w:val="00D7734D"/>
    <w:rsid w:val="00DC17FF"/>
    <w:rsid w:val="00E16CA5"/>
    <w:rsid w:val="00E2469D"/>
    <w:rsid w:val="00E73BCF"/>
    <w:rsid w:val="00EA740E"/>
    <w:rsid w:val="00ED1040"/>
    <w:rsid w:val="00EF2B36"/>
    <w:rsid w:val="00F40918"/>
    <w:rsid w:val="00F858FC"/>
    <w:rsid w:val="00F87901"/>
    <w:rsid w:val="00FA6A0E"/>
    <w:rsid w:val="00FB263A"/>
    <w:rsid w:val="00F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94C5E"/>
  <w15:chartTrackingRefBased/>
  <w15:docId w15:val="{E0B39EF3-27E6-4AC9-B91C-19C196C8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BCF"/>
    <w:rPr>
      <w:rFonts w:ascii="Arial" w:hAnsi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D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D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D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D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D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D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D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D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D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D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D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D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D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D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D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D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D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D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D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D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D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D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D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6D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D1A"/>
  </w:style>
  <w:style w:type="paragraph" w:styleId="Footer">
    <w:name w:val="footer"/>
    <w:basedOn w:val="Normal"/>
    <w:link w:val="FooterChar"/>
    <w:uiPriority w:val="99"/>
    <w:unhideWhenUsed/>
    <w:rsid w:val="003C6D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D1A"/>
  </w:style>
  <w:style w:type="character" w:styleId="Hyperlink">
    <w:name w:val="Hyperlink"/>
    <w:basedOn w:val="DefaultParagraphFont"/>
    <w:uiPriority w:val="99"/>
    <w:unhideWhenUsed/>
    <w:rsid w:val="00AE24F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7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5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9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7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1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6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85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4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1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9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5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0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ethEvans\OneDrive%20-%20Princethorpe%20Foundation\Downloads\Headed%20Letter%20Template%20-%20CH%20Generic%20-%20Sept%202024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92B7716A6F54788EFF5C4392D1AF2" ma:contentTypeVersion="17" ma:contentTypeDescription="Create a new document." ma:contentTypeScope="" ma:versionID="ea1d90f887528dd2b4086ccd5a4d5be2">
  <xsd:schema xmlns:xsd="http://www.w3.org/2001/XMLSchema" xmlns:xs="http://www.w3.org/2001/XMLSchema" xmlns:p="http://schemas.microsoft.com/office/2006/metadata/properties" xmlns:ns2="912758cd-3da8-4586-9229-666202cb7f88" xmlns:ns3="b7d3738e-4432-4c02-b069-8bb01309c7eb" targetNamespace="http://schemas.microsoft.com/office/2006/metadata/properties" ma:root="true" ma:fieldsID="9d745779b86fc2e31f77e8e08c630cb1" ns2:_="" ns3:_="">
    <xsd:import namespace="912758cd-3da8-4586-9229-666202cb7f88"/>
    <xsd:import namespace="b7d3738e-4432-4c02-b069-8bb01309c7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758cd-3da8-4586-9229-666202cb7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8f7114-a388-4274-9dc0-d567a85e43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738e-4432-4c02-b069-8bb01309c7e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205186c-aa85-4388-b2ef-e74f1f5ddc19}" ma:internalName="TaxCatchAll" ma:showField="CatchAllData" ma:web="b7d3738e-4432-4c02-b069-8bb01309c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2758cd-3da8-4586-9229-666202cb7f88">
      <Terms xmlns="http://schemas.microsoft.com/office/infopath/2007/PartnerControls"/>
    </lcf76f155ced4ddcb4097134ff3c332f>
    <TaxCatchAll xmlns="b7d3738e-4432-4c02-b069-8bb01309c7e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88E58-1261-4F23-BFA1-B813B357A60F}"/>
</file>

<file path=customXml/itemProps2.xml><?xml version="1.0" encoding="utf-8"?>
<ds:datastoreItem xmlns:ds="http://schemas.openxmlformats.org/officeDocument/2006/customXml" ds:itemID="{97E840D0-F5C6-49AA-A1E1-6B39AEED7385}">
  <ds:schemaRefs>
    <ds:schemaRef ds:uri="http://schemas.microsoft.com/office/2006/metadata/properties"/>
    <ds:schemaRef ds:uri="http://schemas.microsoft.com/office/infopath/2007/PartnerControls"/>
    <ds:schemaRef ds:uri="94348fce-1cee-4fac-8088-43658d4e06ef"/>
    <ds:schemaRef ds:uri="079295cb-f058-4a09-8a18-babb4dce8d5d"/>
  </ds:schemaRefs>
</ds:datastoreItem>
</file>

<file path=customXml/itemProps3.xml><?xml version="1.0" encoding="utf-8"?>
<ds:datastoreItem xmlns:ds="http://schemas.openxmlformats.org/officeDocument/2006/customXml" ds:itemID="{D3DFCE3B-D60D-5740-B949-3813172FDD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76AA81-FBDD-4BE4-9B0F-29D16C04EA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Letter Template - CH Generic - Sept 2024 v2</Template>
  <TotalTime>3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Lileth Evans</dc:creator>
  <cp:keywords/>
  <dc:description/>
  <cp:lastModifiedBy>Lileth Evans</cp:lastModifiedBy>
  <cp:revision>3</cp:revision>
  <dcterms:created xsi:type="dcterms:W3CDTF">2025-03-11T10:34:00Z</dcterms:created>
  <dcterms:modified xsi:type="dcterms:W3CDTF">2025-03-11T10:35:00Z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0x010100FBB92B7716A6F54788EFF5C4392D1AF2</vt:lpwstr>
  </property>
  <property fmtid="{D5CDD505-2E9C-101B-9397-08002B2CF9AE}" pid="3" name="MediaServiceImageTags">
    <vt:lpwstr/>
  </property>
</Properties>
</file>